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32924" w14:textId="77777777" w:rsidR="00184D5B" w:rsidRPr="002869D2" w:rsidRDefault="00184D5B" w:rsidP="00184D5B">
      <w:pPr>
        <w:pStyle w:val="Otsikko1"/>
      </w:pPr>
      <w:r w:rsidRPr="002869D2">
        <w:t>Selvitys työnteon keskeisistä ehdoista (TSL 2:4</w:t>
      </w:r>
      <w:bookmarkStart w:id="0" w:name="_GoBack"/>
      <w:bookmarkEnd w:id="0"/>
      <w:r w:rsidRPr="002869D2">
        <w:t xml:space="preserve"> §)</w:t>
      </w:r>
    </w:p>
    <w:p w14:paraId="784E0D23" w14:textId="77777777" w:rsidR="002605E8" w:rsidRDefault="002605E8" w:rsidP="00F47634"/>
    <w:p w14:paraId="655AE75B" w14:textId="77777777" w:rsidR="00794740" w:rsidRDefault="00794740" w:rsidP="00184D5B">
      <w:pPr>
        <w:pStyle w:val="Leipteksti"/>
      </w:pPr>
    </w:p>
    <w:p w14:paraId="6B6A80C5" w14:textId="77777777" w:rsidR="00184D5B" w:rsidRPr="001F1F18" w:rsidRDefault="00184D5B" w:rsidP="00184D5B">
      <w:pPr>
        <w:pStyle w:val="Leipteksti"/>
        <w:rPr>
          <w:highlight w:val="yellow"/>
        </w:rPr>
      </w:pPr>
      <w:proofErr w:type="spellStart"/>
      <w:r w:rsidRPr="001F1F18">
        <w:rPr>
          <w:highlight w:val="yellow"/>
        </w:rPr>
        <w:t>Työnantajan</w:t>
      </w:r>
      <w:proofErr w:type="spellEnd"/>
      <w:r w:rsidRPr="001F1F18">
        <w:rPr>
          <w:highlight w:val="yellow"/>
        </w:rPr>
        <w:t xml:space="preserve"> on </w:t>
      </w:r>
      <w:proofErr w:type="spellStart"/>
      <w:r w:rsidRPr="001F1F18">
        <w:rPr>
          <w:highlight w:val="yellow"/>
        </w:rPr>
        <w:t>annettava</w:t>
      </w:r>
      <w:proofErr w:type="spellEnd"/>
      <w:r w:rsidRPr="001F1F18">
        <w:rPr>
          <w:highlight w:val="yellow"/>
        </w:rPr>
        <w:t xml:space="preserve"> </w:t>
      </w:r>
      <w:proofErr w:type="spellStart"/>
      <w:r w:rsidRPr="001F1F18">
        <w:rPr>
          <w:highlight w:val="yellow"/>
        </w:rPr>
        <w:t>työntekijälle</w:t>
      </w:r>
      <w:proofErr w:type="spellEnd"/>
      <w:r w:rsidRPr="001F1F18">
        <w:rPr>
          <w:highlight w:val="yellow"/>
        </w:rPr>
        <w:t xml:space="preserve"> kirjallinen selvitys työnteon keskeisistä ehdoista viimeistään ensimmäisen palkanmaksukauden päättymiseen mennessä, jos työsuhde on voimassa toistaiseksi tai yli kuukauden pituisen määräajan. </w:t>
      </w:r>
    </w:p>
    <w:p w14:paraId="6FDB094A" w14:textId="77777777" w:rsidR="00184D5B" w:rsidRPr="003A147B" w:rsidRDefault="00184D5B" w:rsidP="00184D5B">
      <w:pPr>
        <w:pStyle w:val="Leipteksti"/>
        <w:rPr>
          <w:highlight w:val="yellow"/>
        </w:rPr>
      </w:pPr>
      <w:proofErr w:type="spellStart"/>
      <w:r w:rsidRPr="001F1F18">
        <w:rPr>
          <w:highlight w:val="yellow"/>
        </w:rPr>
        <w:t>Erillistä</w:t>
      </w:r>
      <w:proofErr w:type="spellEnd"/>
      <w:r w:rsidRPr="001F1F18">
        <w:rPr>
          <w:highlight w:val="yellow"/>
        </w:rPr>
        <w:t xml:space="preserve"> </w:t>
      </w:r>
      <w:proofErr w:type="spellStart"/>
      <w:r w:rsidRPr="001F1F18">
        <w:rPr>
          <w:highlight w:val="yellow"/>
        </w:rPr>
        <w:t>selvitystä</w:t>
      </w:r>
      <w:proofErr w:type="spellEnd"/>
      <w:r w:rsidRPr="001F1F18">
        <w:rPr>
          <w:highlight w:val="yellow"/>
        </w:rPr>
        <w:t xml:space="preserve"> </w:t>
      </w:r>
      <w:proofErr w:type="spellStart"/>
      <w:r w:rsidRPr="001F1F18">
        <w:rPr>
          <w:highlight w:val="yellow"/>
        </w:rPr>
        <w:t>ei</w:t>
      </w:r>
      <w:proofErr w:type="spellEnd"/>
      <w:r w:rsidRPr="001F1F18">
        <w:rPr>
          <w:highlight w:val="yellow"/>
        </w:rPr>
        <w:t xml:space="preserve"> </w:t>
      </w:r>
      <w:proofErr w:type="spellStart"/>
      <w:r w:rsidRPr="001F1F18">
        <w:rPr>
          <w:highlight w:val="yellow"/>
        </w:rPr>
        <w:t>tarvitse</w:t>
      </w:r>
      <w:proofErr w:type="spellEnd"/>
      <w:r w:rsidRPr="001F1F18">
        <w:rPr>
          <w:highlight w:val="yellow"/>
        </w:rPr>
        <w:t xml:space="preserve"> </w:t>
      </w:r>
      <w:proofErr w:type="spellStart"/>
      <w:r w:rsidRPr="001F1F18">
        <w:rPr>
          <w:highlight w:val="yellow"/>
        </w:rPr>
        <w:t>antaa</w:t>
      </w:r>
      <w:proofErr w:type="spellEnd"/>
      <w:r w:rsidRPr="001F1F18">
        <w:rPr>
          <w:highlight w:val="yellow"/>
        </w:rPr>
        <w:t xml:space="preserve">, </w:t>
      </w:r>
      <w:proofErr w:type="spellStart"/>
      <w:r w:rsidRPr="001F1F18">
        <w:rPr>
          <w:highlight w:val="yellow"/>
        </w:rPr>
        <w:t>jos</w:t>
      </w:r>
      <w:proofErr w:type="spellEnd"/>
      <w:r w:rsidRPr="001F1F18">
        <w:rPr>
          <w:highlight w:val="yellow"/>
        </w:rPr>
        <w:t xml:space="preserve"> </w:t>
      </w:r>
      <w:proofErr w:type="spellStart"/>
      <w:r w:rsidRPr="001F1F18">
        <w:rPr>
          <w:highlight w:val="yellow"/>
        </w:rPr>
        <w:t>ehdot</w:t>
      </w:r>
      <w:proofErr w:type="spellEnd"/>
      <w:r w:rsidRPr="001F1F18">
        <w:rPr>
          <w:highlight w:val="yellow"/>
        </w:rPr>
        <w:t xml:space="preserve"> </w:t>
      </w:r>
      <w:proofErr w:type="spellStart"/>
      <w:r w:rsidRPr="001F1F18">
        <w:rPr>
          <w:highlight w:val="yellow"/>
        </w:rPr>
        <w:t>käyvät</w:t>
      </w:r>
      <w:proofErr w:type="spellEnd"/>
      <w:r w:rsidRPr="001F1F18">
        <w:rPr>
          <w:highlight w:val="yellow"/>
        </w:rPr>
        <w:t xml:space="preserve"> </w:t>
      </w:r>
      <w:proofErr w:type="spellStart"/>
      <w:r w:rsidRPr="001F1F18">
        <w:rPr>
          <w:highlight w:val="yellow"/>
        </w:rPr>
        <w:t>ilmi</w:t>
      </w:r>
      <w:proofErr w:type="spellEnd"/>
      <w:r w:rsidRPr="001F1F18">
        <w:rPr>
          <w:highlight w:val="yellow"/>
        </w:rPr>
        <w:t xml:space="preserve"> </w:t>
      </w:r>
      <w:proofErr w:type="spellStart"/>
      <w:r w:rsidRPr="001F1F18">
        <w:rPr>
          <w:highlight w:val="yellow"/>
        </w:rPr>
        <w:t>kirjallises</w:t>
      </w:r>
      <w:r>
        <w:rPr>
          <w:highlight w:val="yellow"/>
        </w:rPr>
        <w:t>ta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työsopimuksesta</w:t>
      </w:r>
      <w:proofErr w:type="spellEnd"/>
      <w:r>
        <w:rPr>
          <w:highlight w:val="yellow"/>
        </w:rPr>
        <w:t>.</w:t>
      </w:r>
    </w:p>
    <w:p w14:paraId="4100424F" w14:textId="77777777" w:rsidR="00184D5B" w:rsidRDefault="00184D5B" w:rsidP="00F47634"/>
    <w:p w14:paraId="41FCB63A" w14:textId="77777777" w:rsidR="00184D5B" w:rsidRDefault="00184D5B" w:rsidP="00184D5B">
      <w:pPr>
        <w:pStyle w:val="Otsikko2"/>
      </w:pPr>
      <w:r w:rsidRPr="003A147B">
        <w:t>Työnantajan ja työntekijän koti- tai liikepaikka</w:t>
      </w:r>
    </w:p>
    <w:p w14:paraId="16E7ADA2" w14:textId="77777777" w:rsidR="00184D5B" w:rsidRDefault="00184D5B" w:rsidP="00184D5B">
      <w:pPr>
        <w:pStyle w:val="Leipteksti"/>
      </w:pPr>
    </w:p>
    <w:sdt>
      <w:sdtPr>
        <w:rPr>
          <w:rStyle w:val="LeiptekstiChar"/>
        </w:rPr>
        <w:id w:val="-441145799"/>
        <w:placeholder>
          <w:docPart w:val="B1505FF041A34C6B9864B27C65BAAA88"/>
        </w:placeholder>
        <w:showingPlcHdr/>
      </w:sdtPr>
      <w:sdtEndPr>
        <w:rPr>
          <w:rStyle w:val="Kappaleenoletusfontti"/>
          <w:rFonts w:ascii="Verdana" w:hAnsi="Verdana"/>
          <w:sz w:val="22"/>
        </w:rPr>
      </w:sdtEndPr>
      <w:sdtContent>
        <w:p w14:paraId="50FCDC2B" w14:textId="77777777" w:rsidR="00184D5B" w:rsidRDefault="00184D5B" w:rsidP="00184D5B">
          <w:pPr>
            <w:pStyle w:val="LeiptekstiAS"/>
            <w:rPr>
              <w:rFonts w:asciiTheme="minorHAnsi" w:hAnsiTheme="minorHAnsi" w:cstheme="minorBidi"/>
            </w:rPr>
          </w:pPr>
          <w:r w:rsidRPr="00184D5B">
            <w:rPr>
              <w:rStyle w:val="LeiptekstiChar"/>
            </w:rPr>
            <w:t>[Lisää tiedot.]</w:t>
          </w:r>
        </w:p>
      </w:sdtContent>
    </w:sdt>
    <w:p w14:paraId="0F973FEE" w14:textId="77777777" w:rsidR="00184D5B" w:rsidRDefault="00184D5B" w:rsidP="00184D5B">
      <w:pPr>
        <w:pStyle w:val="Leipteksti"/>
      </w:pPr>
    </w:p>
    <w:p w14:paraId="387C4CED" w14:textId="77777777" w:rsidR="00184D5B" w:rsidRDefault="00184D5B" w:rsidP="00184D5B">
      <w:pPr>
        <w:pStyle w:val="Otsikko2"/>
      </w:pPr>
      <w:r w:rsidRPr="003A147B">
        <w:t>Työnteon alkamisajankohta</w:t>
      </w:r>
    </w:p>
    <w:p w14:paraId="139FF42C" w14:textId="77777777" w:rsidR="00184D5B" w:rsidRDefault="00184D5B" w:rsidP="00184D5B">
      <w:pPr>
        <w:pStyle w:val="Leipteksti"/>
      </w:pPr>
    </w:p>
    <w:sdt>
      <w:sdtPr>
        <w:rPr>
          <w:rStyle w:val="LeiptekstiChar"/>
        </w:rPr>
        <w:id w:val="-1372920878"/>
        <w:placeholder>
          <w:docPart w:val="620A0E87815A45C1AD3BBD0B71E3A8A7"/>
        </w:placeholder>
        <w:showingPlcHdr/>
      </w:sdtPr>
      <w:sdtEndPr>
        <w:rPr>
          <w:rStyle w:val="Kappaleenoletusfontti"/>
          <w:rFonts w:ascii="Verdana" w:hAnsi="Verdana"/>
          <w:sz w:val="22"/>
        </w:rPr>
      </w:sdtEndPr>
      <w:sdtContent>
        <w:p w14:paraId="7A66E7D0" w14:textId="77777777" w:rsidR="00184D5B" w:rsidRDefault="00184D5B" w:rsidP="00184D5B">
          <w:pPr>
            <w:pStyle w:val="LeiptekstiAS"/>
            <w:rPr>
              <w:rFonts w:asciiTheme="minorHAnsi" w:hAnsiTheme="minorHAnsi" w:cstheme="minorBidi"/>
            </w:rPr>
          </w:pPr>
          <w:r w:rsidRPr="00184D5B">
            <w:rPr>
              <w:rStyle w:val="LeiptekstiChar"/>
            </w:rPr>
            <w:t>[Lisää ajankohta.]</w:t>
          </w:r>
        </w:p>
      </w:sdtContent>
    </w:sdt>
    <w:p w14:paraId="58D820BB" w14:textId="77777777" w:rsidR="00184D5B" w:rsidRDefault="00184D5B" w:rsidP="00184D5B">
      <w:pPr>
        <w:pStyle w:val="Leipteksti"/>
      </w:pPr>
    </w:p>
    <w:p w14:paraId="766C7DAC" w14:textId="0F70D97F" w:rsidR="00184D5B" w:rsidRDefault="00184D5B" w:rsidP="00184D5B">
      <w:pPr>
        <w:pStyle w:val="Otsikko2"/>
      </w:pPr>
      <w:r w:rsidRPr="00184D5B">
        <w:t>Määräaikaisen työsopimuksen päättymisaika tai sen arvioitu päättymisaika sekä määräaikaisuuden peruste tai ilmoitus</w:t>
      </w:r>
      <w:r w:rsidR="00E051DE">
        <w:t xml:space="preserve"> siitä, että kysymys on työsopi</w:t>
      </w:r>
      <w:r w:rsidRPr="00184D5B">
        <w:t>muslain 1 luvun 3 a §:ssä tarkoitetusta määräaikaisesta sopimuksesta pitkä-aikaistyöttömän kanssa.</w:t>
      </w:r>
    </w:p>
    <w:p w14:paraId="3B1E2439" w14:textId="77777777" w:rsidR="00184D5B" w:rsidRDefault="00184D5B" w:rsidP="00184D5B">
      <w:pPr>
        <w:pStyle w:val="Leipteksti"/>
        <w:rPr>
          <w:lang w:val="fi-FI"/>
        </w:rPr>
      </w:pPr>
    </w:p>
    <w:sdt>
      <w:sdtPr>
        <w:rPr>
          <w:rStyle w:val="LeiptekstiChar"/>
        </w:rPr>
        <w:id w:val="529063890"/>
        <w:placeholder>
          <w:docPart w:val="8510014526284359849534E9227CADEC"/>
        </w:placeholder>
        <w:showingPlcHdr/>
      </w:sdtPr>
      <w:sdtEndPr>
        <w:rPr>
          <w:rStyle w:val="Kappaleenoletusfontti"/>
          <w:rFonts w:ascii="Verdana" w:hAnsi="Verdana"/>
          <w:sz w:val="22"/>
        </w:rPr>
      </w:sdtEndPr>
      <w:sdtContent>
        <w:p w14:paraId="0E60788D" w14:textId="77777777" w:rsidR="00184D5B" w:rsidRDefault="00184D5B" w:rsidP="00184D5B">
          <w:pPr>
            <w:pStyle w:val="LeiptekstiAS"/>
          </w:pPr>
          <w:r w:rsidRPr="00184D5B">
            <w:rPr>
              <w:rStyle w:val="LeiptekstiChar"/>
            </w:rPr>
            <w:t>[Lisää tiedot.]</w:t>
          </w:r>
        </w:p>
      </w:sdtContent>
    </w:sdt>
    <w:p w14:paraId="25FD6488" w14:textId="77777777" w:rsidR="00184D5B" w:rsidRDefault="00184D5B" w:rsidP="00184D5B">
      <w:pPr>
        <w:pStyle w:val="Leipteksti"/>
        <w:rPr>
          <w:lang w:val="fi-FI"/>
        </w:rPr>
      </w:pPr>
    </w:p>
    <w:p w14:paraId="05068ECD" w14:textId="77777777" w:rsidR="00184D5B" w:rsidRDefault="00184D5B" w:rsidP="00184D5B">
      <w:pPr>
        <w:pStyle w:val="Otsikko2"/>
      </w:pPr>
      <w:r w:rsidRPr="003A147B">
        <w:t>Koeaika</w:t>
      </w:r>
    </w:p>
    <w:p w14:paraId="67A0F655" w14:textId="77777777" w:rsidR="00184D5B" w:rsidRDefault="00184D5B" w:rsidP="00184D5B">
      <w:pPr>
        <w:pStyle w:val="Leipteksti"/>
        <w:rPr>
          <w:lang w:val="fi-FI"/>
        </w:rPr>
      </w:pPr>
    </w:p>
    <w:sdt>
      <w:sdtPr>
        <w:rPr>
          <w:rStyle w:val="LeiptekstiChar"/>
        </w:rPr>
        <w:id w:val="-1913001813"/>
        <w:placeholder>
          <w:docPart w:val="56E729CA36CD4CD9BAF779032F06A7AA"/>
        </w:placeholder>
        <w:showingPlcHdr/>
      </w:sdtPr>
      <w:sdtEndPr>
        <w:rPr>
          <w:rStyle w:val="Kappaleenoletusfontti"/>
          <w:rFonts w:ascii="Verdana" w:hAnsi="Verdana"/>
          <w:sz w:val="22"/>
        </w:rPr>
      </w:sdtEndPr>
      <w:sdtContent>
        <w:p w14:paraId="25170CFF" w14:textId="77777777" w:rsidR="00184D5B" w:rsidRDefault="00184D5B" w:rsidP="00184D5B">
          <w:pPr>
            <w:pStyle w:val="LeiptekstiAS"/>
            <w:rPr>
              <w:rFonts w:asciiTheme="minorHAnsi" w:hAnsiTheme="minorHAnsi" w:cstheme="minorBidi"/>
            </w:rPr>
          </w:pPr>
          <w:r w:rsidRPr="00184D5B">
            <w:rPr>
              <w:rStyle w:val="LeiptekstiChar"/>
            </w:rPr>
            <w:t>[Lisää tiedot.]</w:t>
          </w:r>
        </w:p>
      </w:sdtContent>
    </w:sdt>
    <w:p w14:paraId="005A5E9E" w14:textId="77777777" w:rsidR="00184D5B" w:rsidRDefault="00184D5B" w:rsidP="00184D5B">
      <w:pPr>
        <w:pStyle w:val="Leipteksti"/>
        <w:rPr>
          <w:lang w:val="fi-FI"/>
        </w:rPr>
      </w:pPr>
    </w:p>
    <w:p w14:paraId="25EC8DEB" w14:textId="77777777" w:rsidR="00184D5B" w:rsidRDefault="00184D5B" w:rsidP="00184D5B">
      <w:pPr>
        <w:pStyle w:val="Otsikko2"/>
      </w:pPr>
      <w:r w:rsidRPr="003A147B">
        <w:t>Työntekopaikka tai jos työntekijällä ei ole pääasiallista kiinteää työntekopaikkaa, selvitys niistä periaatteista, joiden mukaan työntekijä työskentelee eri työkohteissa</w:t>
      </w:r>
    </w:p>
    <w:p w14:paraId="7F0D44E3" w14:textId="77777777" w:rsidR="00184D5B" w:rsidRDefault="00184D5B" w:rsidP="00184D5B">
      <w:pPr>
        <w:pStyle w:val="Leipteksti"/>
        <w:rPr>
          <w:lang w:val="fi-FI"/>
        </w:rPr>
      </w:pPr>
    </w:p>
    <w:sdt>
      <w:sdtPr>
        <w:rPr>
          <w:rStyle w:val="LeiptekstiChar"/>
        </w:rPr>
        <w:id w:val="1628969605"/>
        <w:placeholder>
          <w:docPart w:val="41FF6EABE9C4434DB97EA1729F7372A5"/>
        </w:placeholder>
        <w:showingPlcHdr/>
      </w:sdtPr>
      <w:sdtEndPr>
        <w:rPr>
          <w:rStyle w:val="Kappaleenoletusfontti"/>
          <w:rFonts w:ascii="Verdana" w:hAnsi="Verdana"/>
          <w:sz w:val="22"/>
        </w:rPr>
      </w:sdtEndPr>
      <w:sdtContent>
        <w:p w14:paraId="3B18C2DC" w14:textId="77777777" w:rsidR="00184D5B" w:rsidRDefault="00184D5B" w:rsidP="00184D5B">
          <w:pPr>
            <w:pStyle w:val="LeiptekstiAS"/>
            <w:rPr>
              <w:rFonts w:asciiTheme="minorHAnsi" w:hAnsiTheme="minorHAnsi" w:cstheme="minorBidi"/>
            </w:rPr>
          </w:pPr>
          <w:r w:rsidRPr="00184D5B">
            <w:rPr>
              <w:rStyle w:val="LeiptekstiChar"/>
            </w:rPr>
            <w:t>[Lisää tiedot.]</w:t>
          </w:r>
        </w:p>
      </w:sdtContent>
    </w:sdt>
    <w:p w14:paraId="3FF83848" w14:textId="77777777" w:rsidR="00184D5B" w:rsidRDefault="00184D5B" w:rsidP="00184D5B">
      <w:pPr>
        <w:pStyle w:val="Leipteksti"/>
        <w:rPr>
          <w:lang w:val="fi-FI"/>
        </w:rPr>
      </w:pPr>
    </w:p>
    <w:p w14:paraId="3093EB23" w14:textId="77777777" w:rsidR="00184D5B" w:rsidRDefault="00184D5B" w:rsidP="00184D5B">
      <w:pPr>
        <w:pStyle w:val="Otsikko2"/>
      </w:pPr>
      <w:r w:rsidRPr="003A147B">
        <w:t>Työntekijän pääasialliset työtehtävät</w:t>
      </w:r>
    </w:p>
    <w:p w14:paraId="35B07468" w14:textId="77777777" w:rsidR="00184D5B" w:rsidRDefault="00184D5B" w:rsidP="00184D5B">
      <w:pPr>
        <w:pStyle w:val="Leipteksti"/>
      </w:pPr>
    </w:p>
    <w:sdt>
      <w:sdtPr>
        <w:rPr>
          <w:rStyle w:val="LeiptekstiChar"/>
        </w:rPr>
        <w:id w:val="-231851273"/>
        <w:placeholder>
          <w:docPart w:val="29012EC823A842F09F6D1EB7F9F56920"/>
        </w:placeholder>
        <w:showingPlcHdr/>
      </w:sdtPr>
      <w:sdtEndPr>
        <w:rPr>
          <w:rStyle w:val="Kappaleenoletusfontti"/>
        </w:rPr>
      </w:sdtEndPr>
      <w:sdtContent>
        <w:p w14:paraId="4D6E99B0" w14:textId="77777777" w:rsidR="00184D5B" w:rsidRDefault="00184D5B" w:rsidP="00184D5B">
          <w:pPr>
            <w:pStyle w:val="Leipteksti"/>
            <w:rPr>
              <w:rFonts w:asciiTheme="minorHAnsi" w:hAnsiTheme="minorHAnsi" w:cstheme="minorBidi"/>
            </w:rPr>
          </w:pPr>
          <w:r>
            <w:rPr>
              <w:rStyle w:val="Paikkamerkkiteksti"/>
            </w:rPr>
            <w:t>[Lisää tiedot.]</w:t>
          </w:r>
        </w:p>
      </w:sdtContent>
    </w:sdt>
    <w:p w14:paraId="270AE1F6" w14:textId="77777777" w:rsidR="00184D5B" w:rsidRDefault="00184D5B" w:rsidP="00184D5B">
      <w:pPr>
        <w:pStyle w:val="Leipteksti"/>
        <w:rPr>
          <w:lang w:val="fi-FI"/>
        </w:rPr>
      </w:pPr>
    </w:p>
    <w:p w14:paraId="678B58DB" w14:textId="77777777" w:rsidR="00184D5B" w:rsidRDefault="00184D5B" w:rsidP="00184D5B">
      <w:pPr>
        <w:pStyle w:val="Otsikko2"/>
      </w:pPr>
      <w:r w:rsidRPr="003A147B">
        <w:t>Työhön sovellettava työehtosopimus</w:t>
      </w:r>
    </w:p>
    <w:p w14:paraId="67DCB621" w14:textId="77777777" w:rsidR="00184D5B" w:rsidRDefault="00184D5B" w:rsidP="00184D5B">
      <w:pPr>
        <w:pStyle w:val="Leipteksti"/>
      </w:pPr>
    </w:p>
    <w:sdt>
      <w:sdtPr>
        <w:rPr>
          <w:rStyle w:val="LeiptekstiChar"/>
        </w:rPr>
        <w:id w:val="1437337161"/>
        <w:placeholder>
          <w:docPart w:val="13558B07C8604CFD8D55C99FC5F5D7AE"/>
        </w:placeholder>
        <w:showingPlcHdr/>
      </w:sdtPr>
      <w:sdtEndPr>
        <w:rPr>
          <w:rStyle w:val="Kappaleenoletusfontti"/>
        </w:rPr>
      </w:sdtEndPr>
      <w:sdtContent>
        <w:p w14:paraId="1943F166" w14:textId="77777777" w:rsidR="00184D5B" w:rsidRDefault="00184D5B" w:rsidP="00184D5B">
          <w:pPr>
            <w:pStyle w:val="Leipteksti"/>
            <w:rPr>
              <w:rFonts w:asciiTheme="minorHAnsi" w:hAnsiTheme="minorHAnsi" w:cstheme="minorBidi"/>
            </w:rPr>
          </w:pPr>
          <w:r>
            <w:rPr>
              <w:rStyle w:val="Paikkamerkkiteksti"/>
            </w:rPr>
            <w:t>[Lisää tiedot.]</w:t>
          </w:r>
        </w:p>
      </w:sdtContent>
    </w:sdt>
    <w:p w14:paraId="5E908EA0" w14:textId="77777777" w:rsidR="00184D5B" w:rsidRDefault="00184D5B" w:rsidP="00184D5B">
      <w:pPr>
        <w:pStyle w:val="Leipteksti"/>
      </w:pPr>
    </w:p>
    <w:p w14:paraId="6ABC6F48" w14:textId="77777777" w:rsidR="00184D5B" w:rsidRDefault="00184D5B" w:rsidP="00184D5B">
      <w:pPr>
        <w:pStyle w:val="Leipteksti"/>
        <w:rPr>
          <w:lang w:val="fi-FI"/>
        </w:rPr>
      </w:pPr>
    </w:p>
    <w:p w14:paraId="5A061138" w14:textId="77777777" w:rsidR="00184D5B" w:rsidRDefault="00184D5B" w:rsidP="00184D5B">
      <w:pPr>
        <w:pStyle w:val="Otsikko2"/>
      </w:pPr>
      <w:r w:rsidRPr="003A147B">
        <w:t>Palkan ja muun vastikkeen määräytymisen perusteet sekä palkanmaksukausi</w:t>
      </w:r>
    </w:p>
    <w:p w14:paraId="35CF790C" w14:textId="77777777" w:rsidR="00184D5B" w:rsidRDefault="00184D5B" w:rsidP="00184D5B">
      <w:pPr>
        <w:pStyle w:val="Leipteksti"/>
      </w:pPr>
    </w:p>
    <w:sdt>
      <w:sdtPr>
        <w:rPr>
          <w:rStyle w:val="LeiptekstiChar"/>
        </w:rPr>
        <w:id w:val="2117024250"/>
        <w:placeholder>
          <w:docPart w:val="D7689B91B6AB402193E12084AD8715F0"/>
        </w:placeholder>
        <w:showingPlcHdr/>
      </w:sdtPr>
      <w:sdtEndPr>
        <w:rPr>
          <w:rStyle w:val="Kappaleenoletusfontti"/>
        </w:rPr>
      </w:sdtEndPr>
      <w:sdtContent>
        <w:p w14:paraId="736383D1" w14:textId="77777777" w:rsidR="00184D5B" w:rsidRDefault="00184D5B" w:rsidP="00184D5B">
          <w:pPr>
            <w:pStyle w:val="Leipteksti"/>
            <w:rPr>
              <w:rFonts w:asciiTheme="minorHAnsi" w:hAnsiTheme="minorHAnsi" w:cstheme="minorBidi"/>
            </w:rPr>
          </w:pPr>
          <w:r>
            <w:rPr>
              <w:rStyle w:val="Paikkamerkkiteksti"/>
            </w:rPr>
            <w:t>[Lisää tiedot.]</w:t>
          </w:r>
        </w:p>
      </w:sdtContent>
    </w:sdt>
    <w:p w14:paraId="4BC4ED8C" w14:textId="77777777" w:rsidR="00184D5B" w:rsidRDefault="00184D5B" w:rsidP="00184D5B">
      <w:pPr>
        <w:pStyle w:val="Leipteksti"/>
        <w:rPr>
          <w:lang w:val="fi-FI"/>
        </w:rPr>
      </w:pPr>
    </w:p>
    <w:p w14:paraId="5CDA012E" w14:textId="77777777" w:rsidR="00E718C4" w:rsidRDefault="00E718C4" w:rsidP="00E718C4">
      <w:pPr>
        <w:pStyle w:val="Otsikko2"/>
      </w:pPr>
      <w:r w:rsidRPr="003A147B">
        <w:t>Säännöllinen työaika</w:t>
      </w:r>
    </w:p>
    <w:p w14:paraId="326C1C13" w14:textId="77777777" w:rsidR="00E718C4" w:rsidRDefault="00E718C4" w:rsidP="00E718C4">
      <w:pPr>
        <w:pStyle w:val="Leipteksti"/>
      </w:pPr>
    </w:p>
    <w:sdt>
      <w:sdtPr>
        <w:rPr>
          <w:rStyle w:val="LeiptekstiChar"/>
        </w:rPr>
        <w:id w:val="-351113202"/>
        <w:placeholder>
          <w:docPart w:val="B8D74DED45174D6EB936D7E04F6A0ADC"/>
        </w:placeholder>
        <w:showingPlcHdr/>
      </w:sdtPr>
      <w:sdtEndPr>
        <w:rPr>
          <w:rStyle w:val="Kappaleenoletusfontti"/>
        </w:rPr>
      </w:sdtEndPr>
      <w:sdtContent>
        <w:p w14:paraId="787DE0FC" w14:textId="77777777" w:rsidR="00E718C4" w:rsidRDefault="00E718C4" w:rsidP="00E718C4">
          <w:pPr>
            <w:pStyle w:val="Leipteksti"/>
            <w:rPr>
              <w:rFonts w:asciiTheme="minorHAnsi" w:hAnsiTheme="minorHAnsi" w:cstheme="minorBidi"/>
            </w:rPr>
          </w:pPr>
          <w:r>
            <w:rPr>
              <w:rStyle w:val="Paikkamerkkiteksti"/>
            </w:rPr>
            <w:t>[Lisää tiedot.]</w:t>
          </w:r>
        </w:p>
      </w:sdtContent>
    </w:sdt>
    <w:p w14:paraId="102D2CD2" w14:textId="77777777" w:rsidR="00E718C4" w:rsidRDefault="00E718C4" w:rsidP="00184D5B">
      <w:pPr>
        <w:pStyle w:val="Leipteksti"/>
        <w:rPr>
          <w:lang w:val="fi-FI"/>
        </w:rPr>
      </w:pPr>
    </w:p>
    <w:p w14:paraId="301D1EC6" w14:textId="77777777" w:rsidR="00E718C4" w:rsidRDefault="00E718C4" w:rsidP="00184D5B">
      <w:pPr>
        <w:pStyle w:val="Leipteksti"/>
        <w:rPr>
          <w:lang w:val="fi-FI"/>
        </w:rPr>
      </w:pPr>
    </w:p>
    <w:p w14:paraId="68326B64" w14:textId="2453FD58" w:rsidR="00E718C4" w:rsidRDefault="00E718C4" w:rsidP="00184D5B">
      <w:pPr>
        <w:pStyle w:val="Leipteksti"/>
        <w:rPr>
          <w:lang w:val="fi-FI"/>
        </w:rPr>
      </w:pPr>
    </w:p>
    <w:p w14:paraId="17A0073F" w14:textId="77777777" w:rsidR="00E718C4" w:rsidRPr="00184D5B" w:rsidRDefault="00E718C4" w:rsidP="00E718C4">
      <w:pPr>
        <w:pStyle w:val="Leipteksti"/>
        <w:ind w:left="0"/>
        <w:rPr>
          <w:lang w:val="fi-FI"/>
        </w:rPr>
      </w:pPr>
    </w:p>
    <w:sectPr w:rsidR="00E718C4" w:rsidRPr="00184D5B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A41D2" w14:textId="77777777" w:rsidR="00794740" w:rsidRDefault="00794740" w:rsidP="00E24890">
      <w:r>
        <w:separator/>
      </w:r>
    </w:p>
  </w:endnote>
  <w:endnote w:type="continuationSeparator" w:id="0">
    <w:p w14:paraId="25C3D2F8" w14:textId="77777777" w:rsidR="00794740" w:rsidRDefault="00794740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6F2D0D33" w14:textId="77777777" w:rsidTr="0079437B">
      <w:tc>
        <w:tcPr>
          <w:tcW w:w="10194" w:type="dxa"/>
        </w:tcPr>
        <w:p w14:paraId="374863E5" w14:textId="77777777" w:rsidR="0079437B" w:rsidRPr="00E718C4" w:rsidRDefault="0079437B" w:rsidP="00E718C4">
          <w:pPr>
            <w:pStyle w:val="Yltunniste"/>
          </w:pPr>
        </w:p>
      </w:tc>
    </w:tr>
    <w:tr w:rsidR="0079437B" w:rsidRPr="00ED524A" w14:paraId="1C5E0D64" w14:textId="77777777" w:rsidTr="0079437B">
      <w:tc>
        <w:tcPr>
          <w:tcW w:w="10194" w:type="dxa"/>
        </w:tcPr>
        <w:p w14:paraId="2E604288" w14:textId="77777777" w:rsidR="0079437B" w:rsidRPr="00C13352" w:rsidRDefault="00FE75A3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3DE52F8D" w14:textId="77777777" w:rsidR="0079437B" w:rsidRPr="00C13352" w:rsidRDefault="00FE75A3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5F346EA6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5CD52" w14:textId="77777777" w:rsidR="00794740" w:rsidRDefault="00794740" w:rsidP="00E24890">
      <w:r>
        <w:separator/>
      </w:r>
    </w:p>
  </w:footnote>
  <w:footnote w:type="continuationSeparator" w:id="0">
    <w:p w14:paraId="79C45496" w14:textId="77777777" w:rsidR="00794740" w:rsidRDefault="00794740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E051DE" w:rsidRPr="005F2277" w14:paraId="267ACD19" w14:textId="77777777" w:rsidTr="007A75B3">
      <w:tc>
        <w:tcPr>
          <w:tcW w:w="5216" w:type="dxa"/>
        </w:tcPr>
        <w:p w14:paraId="46A8CDC5" w14:textId="77777777" w:rsidR="00E051DE" w:rsidRPr="005F2277" w:rsidRDefault="00E051DE" w:rsidP="00E051DE">
          <w:pPr>
            <w:pStyle w:val="Leipteksti"/>
            <w:ind w:left="0"/>
            <w:rPr>
              <w:sz w:val="22"/>
            </w:rPr>
          </w:pPr>
        </w:p>
      </w:tc>
      <w:sdt>
        <w:sdtPr>
          <w:rPr>
            <w:rFonts w:cs="Arial"/>
            <w:sz w:val="22"/>
          </w:rPr>
          <w:alias w:val="Aihe"/>
          <w:tag w:val=""/>
          <w:id w:val="-208991585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4EACF57" w14:textId="77777777" w:rsidR="00E051DE" w:rsidRPr="005F2277" w:rsidRDefault="00E051DE" w:rsidP="00E051DE">
              <w:pPr>
                <w:pStyle w:val="Yltunniste"/>
                <w:rPr>
                  <w:rFonts w:cs="Arial"/>
                  <w:sz w:val="22"/>
                </w:rPr>
              </w:pPr>
              <w:r w:rsidRPr="005F2277">
                <w:rPr>
                  <w:rFonts w:cs="Arial"/>
                  <w:sz w:val="22"/>
                </w:rPr>
                <w:t>Selvitys</w:t>
              </w:r>
            </w:p>
          </w:tc>
        </w:sdtContent>
      </w:sdt>
      <w:tc>
        <w:tcPr>
          <w:tcW w:w="1304" w:type="dxa"/>
        </w:tcPr>
        <w:p w14:paraId="4F210F1A" w14:textId="77777777" w:rsidR="00E051DE" w:rsidRPr="005F2277" w:rsidRDefault="00E051DE" w:rsidP="00E051DE">
          <w:pPr>
            <w:pStyle w:val="Yltunniste"/>
            <w:rPr>
              <w:rFonts w:cs="Arial"/>
              <w:sz w:val="22"/>
            </w:rPr>
          </w:pPr>
        </w:p>
      </w:tc>
      <w:tc>
        <w:tcPr>
          <w:tcW w:w="1065" w:type="dxa"/>
        </w:tcPr>
        <w:p w14:paraId="424D31C3" w14:textId="407BE2AE" w:rsidR="00E051DE" w:rsidRPr="005F2277" w:rsidRDefault="00E051DE" w:rsidP="00E051DE">
          <w:pPr>
            <w:pStyle w:val="Yltunniste"/>
            <w:jc w:val="right"/>
            <w:rPr>
              <w:rFonts w:cs="Arial"/>
              <w:sz w:val="22"/>
            </w:rPr>
          </w:pPr>
          <w:r w:rsidRPr="005F2277">
            <w:rPr>
              <w:rFonts w:cs="Arial"/>
              <w:sz w:val="22"/>
            </w:rPr>
            <w:fldChar w:fldCharType="begin"/>
          </w:r>
          <w:r w:rsidRPr="005F2277">
            <w:rPr>
              <w:rFonts w:cs="Arial"/>
              <w:sz w:val="22"/>
            </w:rPr>
            <w:instrText xml:space="preserve"> PAGE   \* MERGEFORMAT </w:instrText>
          </w:r>
          <w:r w:rsidRPr="005F2277">
            <w:rPr>
              <w:rFonts w:cs="Arial"/>
              <w:sz w:val="22"/>
            </w:rPr>
            <w:fldChar w:fldCharType="separate"/>
          </w:r>
          <w:r>
            <w:rPr>
              <w:rFonts w:cs="Arial"/>
              <w:noProof/>
              <w:sz w:val="22"/>
            </w:rPr>
            <w:t>2</w:t>
          </w:r>
          <w:r w:rsidRPr="005F2277">
            <w:rPr>
              <w:rFonts w:cs="Arial"/>
              <w:sz w:val="22"/>
            </w:rPr>
            <w:fldChar w:fldCharType="end"/>
          </w:r>
          <w:r w:rsidRPr="005F2277">
            <w:rPr>
              <w:rFonts w:cs="Arial"/>
              <w:sz w:val="22"/>
            </w:rPr>
            <w:t xml:space="preserve"> (</w:t>
          </w:r>
          <w:r w:rsidRPr="005F2277">
            <w:rPr>
              <w:rFonts w:cs="Arial"/>
              <w:sz w:val="22"/>
            </w:rPr>
            <w:fldChar w:fldCharType="begin"/>
          </w:r>
          <w:r w:rsidRPr="005F2277">
            <w:rPr>
              <w:rFonts w:cs="Arial"/>
              <w:sz w:val="22"/>
            </w:rPr>
            <w:instrText xml:space="preserve"> NUMPAGES   \* MERGEFORMAT </w:instrText>
          </w:r>
          <w:r w:rsidRPr="005F2277">
            <w:rPr>
              <w:rFonts w:cs="Arial"/>
              <w:sz w:val="22"/>
            </w:rPr>
            <w:fldChar w:fldCharType="separate"/>
          </w:r>
          <w:r>
            <w:rPr>
              <w:rFonts w:cs="Arial"/>
              <w:noProof/>
              <w:sz w:val="22"/>
            </w:rPr>
            <w:t>2</w:t>
          </w:r>
          <w:r w:rsidRPr="005F2277">
            <w:rPr>
              <w:rFonts w:cs="Arial"/>
              <w:noProof/>
              <w:sz w:val="22"/>
            </w:rPr>
            <w:fldChar w:fldCharType="end"/>
          </w:r>
          <w:r w:rsidRPr="005F2277">
            <w:rPr>
              <w:rFonts w:cs="Arial"/>
              <w:sz w:val="22"/>
            </w:rPr>
            <w:t>)</w:t>
          </w:r>
        </w:p>
      </w:tc>
    </w:tr>
    <w:tr w:rsidR="00E051DE" w:rsidRPr="005F2277" w14:paraId="4C94004B" w14:textId="77777777" w:rsidTr="007A75B3">
      <w:tc>
        <w:tcPr>
          <w:tcW w:w="5216" w:type="dxa"/>
        </w:tcPr>
        <w:p w14:paraId="501B07F4" w14:textId="77777777" w:rsidR="00E051DE" w:rsidRPr="005F2277" w:rsidRDefault="00E051DE" w:rsidP="00E051DE">
          <w:pPr>
            <w:pStyle w:val="Yltunniste"/>
            <w:rPr>
              <w:sz w:val="22"/>
            </w:rPr>
          </w:pPr>
        </w:p>
      </w:tc>
      <w:tc>
        <w:tcPr>
          <w:tcW w:w="2609" w:type="dxa"/>
        </w:tcPr>
        <w:p w14:paraId="380D0D9B" w14:textId="77777777" w:rsidR="00E051DE" w:rsidRPr="005F2277" w:rsidRDefault="00E051DE" w:rsidP="00E051DE">
          <w:pPr>
            <w:pStyle w:val="Yltunniste"/>
            <w:rPr>
              <w:rFonts w:cs="Arial"/>
              <w:sz w:val="22"/>
            </w:rPr>
          </w:pPr>
        </w:p>
      </w:tc>
      <w:tc>
        <w:tcPr>
          <w:tcW w:w="1304" w:type="dxa"/>
        </w:tcPr>
        <w:p w14:paraId="67CFD7B6" w14:textId="77777777" w:rsidR="00E051DE" w:rsidRPr="005F2277" w:rsidRDefault="00E051DE" w:rsidP="00E051DE">
          <w:pPr>
            <w:pStyle w:val="Yltunniste"/>
            <w:rPr>
              <w:rFonts w:cs="Arial"/>
              <w:sz w:val="22"/>
            </w:rPr>
          </w:pPr>
        </w:p>
      </w:tc>
      <w:tc>
        <w:tcPr>
          <w:tcW w:w="1065" w:type="dxa"/>
        </w:tcPr>
        <w:p w14:paraId="2B934A3E" w14:textId="77777777" w:rsidR="00E051DE" w:rsidRPr="005F2277" w:rsidRDefault="00E051DE" w:rsidP="00E051DE">
          <w:pPr>
            <w:pStyle w:val="Yltunniste"/>
            <w:jc w:val="right"/>
            <w:rPr>
              <w:rFonts w:cs="Arial"/>
              <w:sz w:val="22"/>
            </w:rPr>
          </w:pPr>
        </w:p>
      </w:tc>
    </w:tr>
    <w:tr w:rsidR="00E051DE" w:rsidRPr="005F2277" w14:paraId="7EEFD98C" w14:textId="77777777" w:rsidTr="007A75B3">
      <w:tc>
        <w:tcPr>
          <w:tcW w:w="5216" w:type="dxa"/>
        </w:tcPr>
        <w:p w14:paraId="64DC19EE" w14:textId="77777777" w:rsidR="00E051DE" w:rsidRPr="005F2277" w:rsidRDefault="00E051DE" w:rsidP="00E051DE">
          <w:pPr>
            <w:pStyle w:val="Yltunniste"/>
            <w:rPr>
              <w:sz w:val="22"/>
            </w:rPr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1354724330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ADBB3BF" w14:textId="52750268" w:rsidR="00E051DE" w:rsidRPr="005F2277" w:rsidRDefault="00FE75A3" w:rsidP="00E051DE">
              <w:pPr>
                <w:pStyle w:val="Yltunniste"/>
                <w:rPr>
                  <w:rFonts w:cs="Arial"/>
                  <w:sz w:val="22"/>
                </w:rPr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098BA2FF" w14:textId="77777777" w:rsidR="00E051DE" w:rsidRPr="005F2277" w:rsidRDefault="00E051DE" w:rsidP="00E051DE">
          <w:pPr>
            <w:pStyle w:val="Yltunniste"/>
            <w:rPr>
              <w:rFonts w:cs="Arial"/>
              <w:sz w:val="22"/>
            </w:rPr>
          </w:pPr>
        </w:p>
      </w:tc>
      <w:tc>
        <w:tcPr>
          <w:tcW w:w="1065" w:type="dxa"/>
        </w:tcPr>
        <w:p w14:paraId="4CF8C6CF" w14:textId="77777777" w:rsidR="00E051DE" w:rsidRPr="005F2277" w:rsidRDefault="00E051DE" w:rsidP="00E051DE">
          <w:pPr>
            <w:pStyle w:val="Yltunniste"/>
            <w:jc w:val="right"/>
            <w:rPr>
              <w:rFonts w:cs="Arial"/>
              <w:sz w:val="22"/>
            </w:rPr>
          </w:pPr>
        </w:p>
      </w:tc>
    </w:tr>
  </w:tbl>
  <w:p w14:paraId="1C9E705A" w14:textId="4C42BC0E" w:rsidR="00C918E1" w:rsidRPr="00E051DE" w:rsidRDefault="00E051DE" w:rsidP="00E051DE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:rsidRPr="005F2277" w14:paraId="4B27A215" w14:textId="77777777" w:rsidTr="00C918E1">
      <w:tc>
        <w:tcPr>
          <w:tcW w:w="5216" w:type="dxa"/>
        </w:tcPr>
        <w:p w14:paraId="57E0E8C0" w14:textId="77777777" w:rsidR="00406B8A" w:rsidRPr="005F2277" w:rsidRDefault="00406B8A" w:rsidP="005F2277">
          <w:pPr>
            <w:pStyle w:val="Leipteksti"/>
            <w:ind w:left="0"/>
            <w:rPr>
              <w:sz w:val="22"/>
            </w:rPr>
          </w:pPr>
        </w:p>
      </w:tc>
      <w:sdt>
        <w:sdtPr>
          <w:rPr>
            <w:rFonts w:cs="Arial"/>
            <w:sz w:val="22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6A4DF0A7" w14:textId="77777777" w:rsidR="00406B8A" w:rsidRPr="005F2277" w:rsidRDefault="00794740" w:rsidP="00406B8A">
              <w:pPr>
                <w:pStyle w:val="Yltunniste"/>
                <w:rPr>
                  <w:rFonts w:cs="Arial"/>
                  <w:sz w:val="22"/>
                </w:rPr>
              </w:pPr>
              <w:r w:rsidRPr="005F2277">
                <w:rPr>
                  <w:rFonts w:cs="Arial"/>
                  <w:sz w:val="22"/>
                </w:rPr>
                <w:t>Selvitys</w:t>
              </w:r>
            </w:p>
          </w:tc>
        </w:sdtContent>
      </w:sdt>
      <w:tc>
        <w:tcPr>
          <w:tcW w:w="1304" w:type="dxa"/>
        </w:tcPr>
        <w:p w14:paraId="4B162DE1" w14:textId="77777777" w:rsidR="00406B8A" w:rsidRPr="005F2277" w:rsidRDefault="00406B8A" w:rsidP="00406B8A">
          <w:pPr>
            <w:pStyle w:val="Yltunniste"/>
            <w:rPr>
              <w:rFonts w:cs="Arial"/>
              <w:sz w:val="22"/>
            </w:rPr>
          </w:pPr>
        </w:p>
      </w:tc>
      <w:tc>
        <w:tcPr>
          <w:tcW w:w="1065" w:type="dxa"/>
        </w:tcPr>
        <w:p w14:paraId="2CEAEA34" w14:textId="17F2EFEE" w:rsidR="00406B8A" w:rsidRPr="005F2277" w:rsidRDefault="00406B8A" w:rsidP="00C918E1">
          <w:pPr>
            <w:pStyle w:val="Yltunniste"/>
            <w:jc w:val="right"/>
            <w:rPr>
              <w:rFonts w:cs="Arial"/>
              <w:sz w:val="22"/>
            </w:rPr>
          </w:pPr>
          <w:r w:rsidRPr="005F2277">
            <w:rPr>
              <w:rFonts w:cs="Arial"/>
              <w:sz w:val="22"/>
            </w:rPr>
            <w:fldChar w:fldCharType="begin"/>
          </w:r>
          <w:r w:rsidRPr="005F2277">
            <w:rPr>
              <w:rFonts w:cs="Arial"/>
              <w:sz w:val="22"/>
            </w:rPr>
            <w:instrText xml:space="preserve"> PAGE   \* MERGEFORMAT </w:instrText>
          </w:r>
          <w:r w:rsidRPr="005F2277">
            <w:rPr>
              <w:rFonts w:cs="Arial"/>
              <w:sz w:val="22"/>
            </w:rPr>
            <w:fldChar w:fldCharType="separate"/>
          </w:r>
          <w:r w:rsidR="00FE75A3">
            <w:rPr>
              <w:rFonts w:cs="Arial"/>
              <w:noProof/>
              <w:sz w:val="22"/>
            </w:rPr>
            <w:t>1</w:t>
          </w:r>
          <w:r w:rsidRPr="005F2277">
            <w:rPr>
              <w:rFonts w:cs="Arial"/>
              <w:sz w:val="22"/>
            </w:rPr>
            <w:fldChar w:fldCharType="end"/>
          </w:r>
          <w:r w:rsidRPr="005F2277">
            <w:rPr>
              <w:rFonts w:cs="Arial"/>
              <w:sz w:val="22"/>
            </w:rPr>
            <w:t xml:space="preserve"> (</w:t>
          </w:r>
          <w:r w:rsidR="007E036B" w:rsidRPr="005F2277">
            <w:rPr>
              <w:rFonts w:cs="Arial"/>
              <w:sz w:val="22"/>
            </w:rPr>
            <w:fldChar w:fldCharType="begin"/>
          </w:r>
          <w:r w:rsidR="007E036B" w:rsidRPr="005F2277">
            <w:rPr>
              <w:rFonts w:cs="Arial"/>
              <w:sz w:val="22"/>
            </w:rPr>
            <w:instrText xml:space="preserve"> NUMPAGES   \* MERGEFORMAT </w:instrText>
          </w:r>
          <w:r w:rsidR="007E036B" w:rsidRPr="005F2277">
            <w:rPr>
              <w:rFonts w:cs="Arial"/>
              <w:sz w:val="22"/>
            </w:rPr>
            <w:fldChar w:fldCharType="separate"/>
          </w:r>
          <w:r w:rsidR="00FE75A3">
            <w:rPr>
              <w:rFonts w:cs="Arial"/>
              <w:noProof/>
              <w:sz w:val="22"/>
            </w:rPr>
            <w:t>1</w:t>
          </w:r>
          <w:r w:rsidR="007E036B" w:rsidRPr="005F2277">
            <w:rPr>
              <w:rFonts w:cs="Arial"/>
              <w:noProof/>
              <w:sz w:val="22"/>
            </w:rPr>
            <w:fldChar w:fldCharType="end"/>
          </w:r>
          <w:r w:rsidRPr="005F2277">
            <w:rPr>
              <w:rFonts w:cs="Arial"/>
              <w:sz w:val="22"/>
            </w:rPr>
            <w:t>)</w:t>
          </w:r>
        </w:p>
      </w:tc>
    </w:tr>
    <w:tr w:rsidR="00406B8A" w:rsidRPr="005F2277" w14:paraId="54DE2FAB" w14:textId="77777777" w:rsidTr="00C918E1">
      <w:tc>
        <w:tcPr>
          <w:tcW w:w="5216" w:type="dxa"/>
        </w:tcPr>
        <w:p w14:paraId="4A81EDA0" w14:textId="77777777" w:rsidR="00406B8A" w:rsidRPr="005F2277" w:rsidRDefault="00406B8A" w:rsidP="00406B8A">
          <w:pPr>
            <w:pStyle w:val="Yltunniste"/>
            <w:rPr>
              <w:sz w:val="22"/>
            </w:rPr>
          </w:pPr>
        </w:p>
      </w:tc>
      <w:tc>
        <w:tcPr>
          <w:tcW w:w="2609" w:type="dxa"/>
        </w:tcPr>
        <w:p w14:paraId="7585DF79" w14:textId="77777777" w:rsidR="00406B8A" w:rsidRPr="005F2277" w:rsidRDefault="00406B8A" w:rsidP="00406B8A">
          <w:pPr>
            <w:pStyle w:val="Yltunniste"/>
            <w:rPr>
              <w:rFonts w:cs="Arial"/>
              <w:sz w:val="22"/>
            </w:rPr>
          </w:pPr>
        </w:p>
      </w:tc>
      <w:tc>
        <w:tcPr>
          <w:tcW w:w="1304" w:type="dxa"/>
        </w:tcPr>
        <w:p w14:paraId="2BDB28AF" w14:textId="77777777" w:rsidR="00406B8A" w:rsidRPr="005F2277" w:rsidRDefault="00406B8A" w:rsidP="00406B8A">
          <w:pPr>
            <w:pStyle w:val="Yltunniste"/>
            <w:rPr>
              <w:rFonts w:cs="Arial"/>
              <w:sz w:val="22"/>
            </w:rPr>
          </w:pPr>
        </w:p>
      </w:tc>
      <w:tc>
        <w:tcPr>
          <w:tcW w:w="1065" w:type="dxa"/>
        </w:tcPr>
        <w:p w14:paraId="11B481A4" w14:textId="77777777" w:rsidR="00406B8A" w:rsidRPr="005F2277" w:rsidRDefault="00406B8A" w:rsidP="00C918E1">
          <w:pPr>
            <w:pStyle w:val="Yltunniste"/>
            <w:jc w:val="right"/>
            <w:rPr>
              <w:rFonts w:cs="Arial"/>
              <w:sz w:val="22"/>
            </w:rPr>
          </w:pPr>
        </w:p>
      </w:tc>
    </w:tr>
    <w:tr w:rsidR="00406B8A" w:rsidRPr="005F2277" w14:paraId="76EC2076" w14:textId="77777777" w:rsidTr="00C918E1">
      <w:tc>
        <w:tcPr>
          <w:tcW w:w="5216" w:type="dxa"/>
        </w:tcPr>
        <w:p w14:paraId="6AD78AB6" w14:textId="77777777" w:rsidR="00406B8A" w:rsidRPr="005F2277" w:rsidRDefault="00406B8A" w:rsidP="00406B8A">
          <w:pPr>
            <w:pStyle w:val="Yltunniste"/>
            <w:rPr>
              <w:sz w:val="22"/>
            </w:rPr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9F14EEB" w14:textId="62C533B5" w:rsidR="00406B8A" w:rsidRPr="005F2277" w:rsidRDefault="00FE75A3" w:rsidP="00406B8A">
              <w:pPr>
                <w:pStyle w:val="Yltunniste"/>
                <w:rPr>
                  <w:rFonts w:cs="Arial"/>
                  <w:sz w:val="22"/>
                </w:rPr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696D6F4D" w14:textId="77777777" w:rsidR="00406B8A" w:rsidRPr="005F2277" w:rsidRDefault="00406B8A" w:rsidP="00406B8A">
          <w:pPr>
            <w:pStyle w:val="Yltunniste"/>
            <w:rPr>
              <w:rFonts w:cs="Arial"/>
              <w:sz w:val="22"/>
            </w:rPr>
          </w:pPr>
        </w:p>
      </w:tc>
      <w:tc>
        <w:tcPr>
          <w:tcW w:w="1065" w:type="dxa"/>
        </w:tcPr>
        <w:p w14:paraId="2653C653" w14:textId="77777777" w:rsidR="00406B8A" w:rsidRPr="005F2277" w:rsidRDefault="00406B8A" w:rsidP="00C918E1">
          <w:pPr>
            <w:pStyle w:val="Yltunniste"/>
            <w:jc w:val="right"/>
            <w:rPr>
              <w:rFonts w:cs="Arial"/>
              <w:sz w:val="22"/>
            </w:rPr>
          </w:pPr>
        </w:p>
      </w:tc>
    </w:tr>
  </w:tbl>
  <w:p w14:paraId="5BA6458D" w14:textId="179A90D1" w:rsidR="00CA12D5" w:rsidRDefault="00E051DE" w:rsidP="00E051DE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4E4866C0"/>
    <w:multiLevelType w:val="hybridMultilevel"/>
    <w:tmpl w:val="A4FA84CA"/>
    <w:lvl w:ilvl="0" w:tplc="DCE0FADE">
      <w:start w:val="1"/>
      <w:numFmt w:val="ordinal"/>
      <w:lvlText w:val="%1"/>
      <w:lvlJc w:val="left"/>
      <w:pPr>
        <w:ind w:left="720" w:hanging="360"/>
      </w:pPr>
      <w:rPr>
        <w:rFonts w:ascii="Verdana" w:hAnsi="Verdan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D7B4B"/>
    <w:multiLevelType w:val="multilevel"/>
    <w:tmpl w:val="7CB8059C"/>
    <w:numStyleLink w:val="Otsikkonumerointi"/>
  </w:abstractNum>
  <w:abstractNum w:abstractNumId="12" w15:restartNumberingAfterBreak="0">
    <w:nsid w:val="56554477"/>
    <w:multiLevelType w:val="multilevel"/>
    <w:tmpl w:val="7CB8059C"/>
    <w:numStyleLink w:val="Otsikkonumerointi"/>
  </w:abstractNum>
  <w:abstractNum w:abstractNumId="13" w15:restartNumberingAfterBreak="0">
    <w:nsid w:val="65826EC8"/>
    <w:multiLevelType w:val="multilevel"/>
    <w:tmpl w:val="13D4EA30"/>
    <w:numStyleLink w:val="Taulukkolista"/>
  </w:abstractNum>
  <w:abstractNum w:abstractNumId="14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24B46"/>
    <w:multiLevelType w:val="hybridMultilevel"/>
    <w:tmpl w:val="988A5734"/>
    <w:lvl w:ilvl="0" w:tplc="C16615A6">
      <w:start w:val="1"/>
      <w:numFmt w:val="ordinal"/>
      <w:pStyle w:val="Otsikko1AS"/>
      <w:lvlText w:val="%1"/>
      <w:lvlJc w:val="left"/>
      <w:pPr>
        <w:ind w:left="1080" w:hanging="360"/>
      </w:pPr>
      <w:rPr>
        <w:rFonts w:ascii="Verdana" w:hAnsi="Verdana"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1"/>
  </w:num>
  <w:num w:numId="5">
    <w:abstractNumId w:val="16"/>
  </w:num>
  <w:num w:numId="6">
    <w:abstractNumId w:val="4"/>
  </w:num>
  <w:num w:numId="7">
    <w:abstractNumId w:val="12"/>
  </w:num>
  <w:num w:numId="8">
    <w:abstractNumId w:val="16"/>
  </w:num>
  <w:num w:numId="9">
    <w:abstractNumId w:val="4"/>
  </w:num>
  <w:num w:numId="10">
    <w:abstractNumId w:val="8"/>
  </w:num>
  <w:num w:numId="11">
    <w:abstractNumId w:val="13"/>
  </w:num>
  <w:num w:numId="12">
    <w:abstractNumId w:val="3"/>
  </w:num>
  <w:num w:numId="13">
    <w:abstractNumId w:val="6"/>
  </w:num>
  <w:num w:numId="14">
    <w:abstractNumId w:val="16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3"/>
  </w:num>
  <w:num w:numId="21">
    <w:abstractNumId w:val="16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3"/>
  </w:num>
  <w:num w:numId="28">
    <w:abstractNumId w:val="5"/>
  </w:num>
  <w:num w:numId="29">
    <w:abstractNumId w:val="9"/>
  </w:num>
  <w:num w:numId="30">
    <w:abstractNumId w:val="14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40"/>
    <w:rsid w:val="000901DE"/>
    <w:rsid w:val="00100227"/>
    <w:rsid w:val="00130F63"/>
    <w:rsid w:val="00184D5B"/>
    <w:rsid w:val="001F39D3"/>
    <w:rsid w:val="002605E8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5F2277"/>
    <w:rsid w:val="00603FAE"/>
    <w:rsid w:val="00632154"/>
    <w:rsid w:val="006736C2"/>
    <w:rsid w:val="006A77E8"/>
    <w:rsid w:val="0072012F"/>
    <w:rsid w:val="00733278"/>
    <w:rsid w:val="00743632"/>
    <w:rsid w:val="00756B3B"/>
    <w:rsid w:val="00766297"/>
    <w:rsid w:val="0079437B"/>
    <w:rsid w:val="00794740"/>
    <w:rsid w:val="007E036B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E051DE"/>
    <w:rsid w:val="00E24890"/>
    <w:rsid w:val="00E718C4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E75A3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0D3F88"/>
  <w15:docId w15:val="{6891667B-3A42-4FB8-AC97-BBA9D5E6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E718C4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E718C4"/>
    <w:rPr>
      <w:rFonts w:ascii="Arial" w:hAnsi="Arial"/>
      <w:color w:val="000000" w:themeColor="text1"/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E718C4"/>
    <w:rPr>
      <w:rFonts w:ascii="Arial" w:hAnsi="Arial"/>
      <w:color w:val="000000" w:themeColor="text1"/>
      <w:sz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E718C4"/>
    <w:pPr>
      <w:jc w:val="center"/>
    </w:pPr>
    <w:rPr>
      <w:rFonts w:ascii="Arial" w:hAnsi="Arial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718C4"/>
    <w:rPr>
      <w:rFonts w:ascii="Arial" w:hAnsi="Arial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184D5B"/>
    <w:pPr>
      <w:ind w:left="2608"/>
    </w:pPr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184D5B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184D5B"/>
    <w:pPr>
      <w:ind w:left="2608"/>
      <w:jc w:val="both"/>
    </w:pPr>
    <w:rPr>
      <w:rFonts w:ascii="Verdana" w:hAnsi="Verdana" w:cs="Tahoma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184D5B"/>
    <w:rPr>
      <w:rFonts w:ascii="Verdana" w:hAnsi="Verdana" w:cs="Tahoma"/>
      <w:color w:val="auto"/>
      <w:lang w:val="fi-FI" w:eastAsia="fi-FI"/>
    </w:rPr>
  </w:style>
  <w:style w:type="paragraph" w:customStyle="1" w:styleId="Otsikko1AS">
    <w:name w:val="Otsikko 1 / AS"/>
    <w:basedOn w:val="Otsikko2"/>
    <w:link w:val="Otsikko1ASChar"/>
    <w:autoRedefine/>
    <w:qFormat/>
    <w:rsid w:val="00E718C4"/>
    <w:pPr>
      <w:numPr>
        <w:numId w:val="32"/>
      </w:numPr>
      <w:suppressAutoHyphens w:val="0"/>
      <w:spacing w:before="300" w:after="400"/>
    </w:pPr>
    <w:rPr>
      <w:rFonts w:ascii="Verdana" w:hAnsi="Verdana"/>
      <w:b/>
      <w:lang w:eastAsia="fi-FI"/>
    </w:rPr>
  </w:style>
  <w:style w:type="character" w:customStyle="1" w:styleId="Otsikko1ASChar">
    <w:name w:val="Otsikko 1 / AS Char"/>
    <w:basedOn w:val="Otsikko2Char"/>
    <w:link w:val="Otsikko1AS"/>
    <w:rsid w:val="00E718C4"/>
    <w:rPr>
      <w:rFonts w:ascii="Verdana" w:eastAsiaTheme="majorEastAsia" w:hAnsi="Verdana" w:cstheme="majorBidi"/>
      <w:b/>
      <w:bCs/>
      <w:color w:val="auto"/>
      <w:sz w:val="24"/>
      <w:szCs w:val="2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05FF041A34C6B9864B27C65BAAA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31727D-673B-4D05-BE62-D775E41EAA66}"/>
      </w:docPartPr>
      <w:docPartBody>
        <w:p w:rsidR="00861A34" w:rsidRDefault="00877B02" w:rsidP="00877B02">
          <w:pPr>
            <w:pStyle w:val="B1505FF041A34C6B9864B27C65BAAA88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620A0E87815A45C1AD3BBD0B71E3A8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94090C-2140-4F84-9DFE-D816BE7FE040}"/>
      </w:docPartPr>
      <w:docPartBody>
        <w:p w:rsidR="00861A34" w:rsidRDefault="00877B02" w:rsidP="00877B02">
          <w:pPr>
            <w:pStyle w:val="620A0E87815A45C1AD3BBD0B71E3A8A7"/>
          </w:pPr>
          <w:r>
            <w:rPr>
              <w:rStyle w:val="Paikkamerkkiteksti"/>
            </w:rPr>
            <w:t>[Lisää ajankohta.]</w:t>
          </w:r>
        </w:p>
      </w:docPartBody>
    </w:docPart>
    <w:docPart>
      <w:docPartPr>
        <w:name w:val="8510014526284359849534E9227CAD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9DFF1A-EE6B-4103-9DF2-CCC27E74CE4C}"/>
      </w:docPartPr>
      <w:docPartBody>
        <w:p w:rsidR="00861A34" w:rsidRDefault="00877B02" w:rsidP="00877B02">
          <w:pPr>
            <w:pStyle w:val="8510014526284359849534E9227CADEC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56E729CA36CD4CD9BAF779032F06A7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8C5962-5EC9-4E65-90E8-00E6FE4B15FB}"/>
      </w:docPartPr>
      <w:docPartBody>
        <w:p w:rsidR="00861A34" w:rsidRDefault="00877B02" w:rsidP="00877B02">
          <w:pPr>
            <w:pStyle w:val="56E729CA36CD4CD9BAF779032F06A7AA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41FF6EABE9C4434DB97EA1729F7372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AF0AEA-F34C-4D21-A2DF-E668B1434364}"/>
      </w:docPartPr>
      <w:docPartBody>
        <w:p w:rsidR="00861A34" w:rsidRDefault="00877B02" w:rsidP="00877B02">
          <w:pPr>
            <w:pStyle w:val="41FF6EABE9C4434DB97EA1729F7372A5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29012EC823A842F09F6D1EB7F9F569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449054-6DF1-4A28-977B-AB0A90DD4EBD}"/>
      </w:docPartPr>
      <w:docPartBody>
        <w:p w:rsidR="00861A34" w:rsidRDefault="00877B02" w:rsidP="00877B02">
          <w:pPr>
            <w:pStyle w:val="29012EC823A842F09F6D1EB7F9F56920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13558B07C8604CFD8D55C99FC5F5D7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3FAF5C-D5B7-4549-AC61-8F303BCF6828}"/>
      </w:docPartPr>
      <w:docPartBody>
        <w:p w:rsidR="00861A34" w:rsidRDefault="00877B02" w:rsidP="00877B02">
          <w:pPr>
            <w:pStyle w:val="13558B07C8604CFD8D55C99FC5F5D7AE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D7689B91B6AB402193E12084AD8715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9C79D7-D954-4424-80BC-9258E58B34EF}"/>
      </w:docPartPr>
      <w:docPartBody>
        <w:p w:rsidR="00861A34" w:rsidRDefault="00877B02" w:rsidP="00877B02">
          <w:pPr>
            <w:pStyle w:val="D7689B91B6AB402193E12084AD8715F0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B8D74DED45174D6EB936D7E04F6A0A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AB0FF9-3BCD-4F99-858C-0F6CBEBE691C}"/>
      </w:docPartPr>
      <w:docPartBody>
        <w:p w:rsidR="00861A34" w:rsidRDefault="00877B02" w:rsidP="00877B02">
          <w:pPr>
            <w:pStyle w:val="B8D74DED45174D6EB936D7E04F6A0ADC"/>
          </w:pPr>
          <w:r>
            <w:rPr>
              <w:rStyle w:val="Paikkamerkkiteksti"/>
            </w:rPr>
            <w:t>[Lisää tiedot.]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02"/>
    <w:rsid w:val="00861A34"/>
    <w:rsid w:val="0087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877B02"/>
    <w:rPr>
      <w:color w:val="808080"/>
    </w:rPr>
  </w:style>
  <w:style w:type="paragraph" w:customStyle="1" w:styleId="B1505FF041A34C6B9864B27C65BAAA88">
    <w:name w:val="B1505FF041A34C6B9864B27C65BAAA88"/>
    <w:rsid w:val="00877B02"/>
  </w:style>
  <w:style w:type="paragraph" w:customStyle="1" w:styleId="620A0E87815A45C1AD3BBD0B71E3A8A7">
    <w:name w:val="620A0E87815A45C1AD3BBD0B71E3A8A7"/>
    <w:rsid w:val="00877B02"/>
  </w:style>
  <w:style w:type="paragraph" w:customStyle="1" w:styleId="8510014526284359849534E9227CADEC">
    <w:name w:val="8510014526284359849534E9227CADEC"/>
    <w:rsid w:val="00877B02"/>
  </w:style>
  <w:style w:type="paragraph" w:customStyle="1" w:styleId="56E729CA36CD4CD9BAF779032F06A7AA">
    <w:name w:val="56E729CA36CD4CD9BAF779032F06A7AA"/>
    <w:rsid w:val="00877B02"/>
  </w:style>
  <w:style w:type="paragraph" w:customStyle="1" w:styleId="41FF6EABE9C4434DB97EA1729F7372A5">
    <w:name w:val="41FF6EABE9C4434DB97EA1729F7372A5"/>
    <w:rsid w:val="00877B02"/>
  </w:style>
  <w:style w:type="paragraph" w:customStyle="1" w:styleId="29012EC823A842F09F6D1EB7F9F56920">
    <w:name w:val="29012EC823A842F09F6D1EB7F9F56920"/>
    <w:rsid w:val="00877B02"/>
  </w:style>
  <w:style w:type="paragraph" w:customStyle="1" w:styleId="13558B07C8604CFD8D55C99FC5F5D7AE">
    <w:name w:val="13558B07C8604CFD8D55C99FC5F5D7AE"/>
    <w:rsid w:val="00877B02"/>
  </w:style>
  <w:style w:type="paragraph" w:customStyle="1" w:styleId="D7689B91B6AB402193E12084AD8715F0">
    <w:name w:val="D7689B91B6AB402193E12084AD8715F0"/>
    <w:rsid w:val="00877B02"/>
  </w:style>
  <w:style w:type="paragraph" w:customStyle="1" w:styleId="B8D74DED45174D6EB936D7E04F6A0ADC">
    <w:name w:val="B8D74DED45174D6EB936D7E04F6A0ADC"/>
    <w:rsid w:val="0087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3650C5-76DA-4319-8CDC-4994D57D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35</TotalTime>
  <Pages>1</Pages>
  <Words>135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Selvitys</dc:subject>
  <dc:creator>Pirkko Herttovuo</dc:creator>
  <cp:lastModifiedBy>Pirkko Herttovuo</cp:lastModifiedBy>
  <cp:revision>4</cp:revision>
  <dcterms:created xsi:type="dcterms:W3CDTF">2018-07-12T05:53:00Z</dcterms:created>
  <dcterms:modified xsi:type="dcterms:W3CDTF">2018-07-13T11:18:00Z</dcterms:modified>
</cp:coreProperties>
</file>